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B0" w:rsidRPr="000D2EBC" w:rsidRDefault="00FA73B0" w:rsidP="000D2EBC">
      <w:pPr>
        <w:pStyle w:val="ConsPlusNormal"/>
        <w:jc w:val="right"/>
      </w:pPr>
      <w:r w:rsidRPr="000D2EBC">
        <w:t>Приложение № 4</w:t>
      </w:r>
    </w:p>
    <w:p w:rsidR="00FA73B0" w:rsidRPr="000D2EBC" w:rsidRDefault="00FA73B0" w:rsidP="000D2EBC">
      <w:pPr>
        <w:pStyle w:val="ConsPlusNormal"/>
        <w:jc w:val="right"/>
      </w:pPr>
      <w:r w:rsidRPr="000D2EBC">
        <w:t>к приказу директора ООО «ВЕКТОР»</w:t>
      </w:r>
    </w:p>
    <w:p w:rsidR="00FA73B0" w:rsidRPr="000D2EBC" w:rsidRDefault="00FA73B0" w:rsidP="000D2EBC">
      <w:pPr>
        <w:pStyle w:val="ConsPlusNormal"/>
        <w:jc w:val="right"/>
      </w:pPr>
      <w:r w:rsidRPr="000D2EBC">
        <w:t>от 14 мая 2025 года N 7-А</w:t>
      </w:r>
    </w:p>
    <w:p w:rsidR="00FA73B0" w:rsidRPr="000D2EBC" w:rsidRDefault="00FA73B0" w:rsidP="002436E3">
      <w:pPr>
        <w:shd w:val="clear" w:color="auto" w:fill="FFFFFF"/>
        <w:spacing w:after="75" w:line="240" w:lineRule="auto"/>
        <w:jc w:val="both"/>
        <w:outlineLvl w:val="1"/>
        <w:rPr>
          <w:rFonts w:ascii="Roboto" w:hAnsi="Roboto"/>
          <w:b/>
          <w:bCs/>
          <w:color w:val="1E2C39"/>
          <w:sz w:val="39"/>
          <w:szCs w:val="39"/>
          <w:lang w:eastAsia="ru-RU"/>
        </w:rPr>
      </w:pPr>
    </w:p>
    <w:p w:rsidR="00FA73B0" w:rsidRPr="000D2EBC" w:rsidRDefault="00FA73B0" w:rsidP="000D2EBC">
      <w:pPr>
        <w:shd w:val="clear" w:color="auto" w:fill="FFFFFF"/>
        <w:spacing w:after="75" w:line="240" w:lineRule="auto"/>
        <w:jc w:val="center"/>
        <w:outlineLvl w:val="1"/>
        <w:rPr>
          <w:rFonts w:ascii="Roboto" w:hAnsi="Roboto"/>
          <w:b/>
          <w:bCs/>
          <w:color w:val="1E2C39"/>
          <w:sz w:val="24"/>
          <w:szCs w:val="24"/>
          <w:lang w:eastAsia="ru-RU"/>
        </w:rPr>
      </w:pPr>
      <w:r w:rsidRPr="000D2EBC">
        <w:rPr>
          <w:rFonts w:ascii="Roboto" w:hAnsi="Roboto"/>
          <w:b/>
          <w:bCs/>
          <w:color w:val="1E2C39"/>
          <w:sz w:val="24"/>
          <w:szCs w:val="24"/>
          <w:lang w:eastAsia="ru-RU"/>
        </w:rPr>
        <w:t>Согласие на обработку персональных данных для сайта</w:t>
      </w:r>
    </w:p>
    <w:p w:rsidR="00FA73B0" w:rsidRPr="000D2EBC" w:rsidRDefault="00FA73B0" w:rsidP="000D2EBC">
      <w:pPr>
        <w:shd w:val="clear" w:color="auto" w:fill="FFFFFF"/>
        <w:spacing w:after="75" w:line="240" w:lineRule="auto"/>
        <w:jc w:val="center"/>
        <w:outlineLvl w:val="1"/>
        <w:rPr>
          <w:rFonts w:ascii="Roboto" w:hAnsi="Roboto"/>
          <w:b/>
          <w:bCs/>
          <w:color w:val="1E2C39"/>
          <w:sz w:val="24"/>
          <w:szCs w:val="24"/>
          <w:lang w:eastAsia="ru-RU"/>
        </w:rPr>
      </w:pPr>
    </w:p>
    <w:p w:rsidR="00FA73B0" w:rsidRPr="000D2EBC" w:rsidRDefault="00FA73B0" w:rsidP="002436E3">
      <w:pPr>
        <w:shd w:val="clear" w:color="auto" w:fill="FFFFFF"/>
        <w:spacing w:after="0" w:line="240" w:lineRule="auto"/>
        <w:jc w:val="both"/>
        <w:rPr>
          <w:rFonts w:ascii="Roboto" w:hAnsi="Roboto"/>
          <w:iCs/>
          <w:color w:val="1E2C39"/>
          <w:sz w:val="26"/>
          <w:szCs w:val="26"/>
          <w:lang w:eastAsia="ru-RU"/>
        </w:rPr>
      </w:pPr>
      <w:r>
        <w:rPr>
          <w:rFonts w:ascii="Roboto" w:hAnsi="Roboto"/>
          <w:iCs/>
          <w:color w:val="1E2C39"/>
          <w:sz w:val="26"/>
          <w:szCs w:val="26"/>
          <w:lang w:eastAsia="ru-RU"/>
        </w:rPr>
        <w:tab/>
      </w: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 xml:space="preserve">Оставляя на сайте, размещенном по веб-адресу: </w:t>
      </w:r>
      <w:hyperlink r:id="rId5" w:history="1">
        <w:r w:rsidRPr="00694FEC">
          <w:rPr>
            <w:rStyle w:val="Hyperlink"/>
            <w:rFonts w:ascii="Roboto" w:hAnsi="Roboto"/>
            <w:iCs/>
            <w:sz w:val="26"/>
            <w:szCs w:val="26"/>
            <w:lang w:eastAsia="ru-RU"/>
          </w:rPr>
          <w:t>https://hpavto.ru/</w:t>
        </w:r>
      </w:hyperlink>
      <w:r>
        <w:rPr>
          <w:rFonts w:ascii="Roboto" w:hAnsi="Roboto"/>
          <w:iCs/>
          <w:color w:val="1E2C39"/>
          <w:sz w:val="26"/>
          <w:szCs w:val="26"/>
          <w:lang w:eastAsia="ru-RU"/>
        </w:rPr>
        <w:t xml:space="preserve"> </w:t>
      </w: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 xml:space="preserve">(далее – Сайт), принадлежащем </w:t>
      </w:r>
      <w:r w:rsidRPr="000D2EBC">
        <w:rPr>
          <w:rFonts w:ascii="Times New Roman" w:hAnsi="Times New Roman"/>
          <w:color w:val="111111"/>
          <w:sz w:val="24"/>
          <w:szCs w:val="24"/>
        </w:rPr>
        <w:t xml:space="preserve">Обществу с ограниченной ответственностью «ВЕКТОР» (ООО «ВЕКТОР»), ОГРН </w:t>
      </w:r>
      <w:r w:rsidRPr="000D2EBC">
        <w:rPr>
          <w:rFonts w:ascii="Times New Roman" w:hAnsi="Times New Roman"/>
          <w:sz w:val="24"/>
          <w:szCs w:val="24"/>
        </w:rPr>
        <w:t>1147448000204</w:t>
      </w:r>
      <w:r w:rsidRPr="000D2EBC">
        <w:rPr>
          <w:rFonts w:ascii="Times New Roman" w:hAnsi="Times New Roman"/>
          <w:color w:val="111111"/>
          <w:sz w:val="24"/>
          <w:szCs w:val="24"/>
        </w:rPr>
        <w:t xml:space="preserve">, ИНН </w:t>
      </w:r>
      <w:r w:rsidRPr="000D2EBC">
        <w:rPr>
          <w:rFonts w:ascii="Times New Roman" w:hAnsi="Times New Roman"/>
          <w:sz w:val="24"/>
          <w:szCs w:val="24"/>
        </w:rPr>
        <w:t>7448166604</w:t>
      </w:r>
      <w:r w:rsidRPr="000D2EBC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(далее - Администрация Сайта), любые из Ваших данных (которые отнесены к категории персональных в соответствии с ФЗ «О персональных данных» от 27.07.2006 №152-ФЗ), путем заполнения полей любых форм на Сайте, Вы автоматически присоединяетесь к настоящему Соглашению, приобретаете статус пользователя Сайта (далее-Пользователь Сайта) и соглашаетесь со всеми без исключения его условиями.</w:t>
      </w:r>
    </w:p>
    <w:p w:rsidR="00FA73B0" w:rsidRPr="000D2EBC" w:rsidRDefault="00FA73B0" w:rsidP="002436E3">
      <w:pPr>
        <w:shd w:val="clear" w:color="auto" w:fill="FFFFFF"/>
        <w:spacing w:after="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bookmarkStart w:id="0" w:name="_GoBack"/>
      <w:bookmarkEnd w:id="0"/>
    </w:p>
    <w:p w:rsidR="00FA73B0" w:rsidRPr="000D2EBC" w:rsidRDefault="00FA73B0" w:rsidP="002436E3">
      <w:pPr>
        <w:shd w:val="clear" w:color="auto" w:fill="FFFFFF"/>
        <w:spacing w:after="27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Пользователь Сайта:</w:t>
      </w:r>
    </w:p>
    <w:p w:rsidR="00FA73B0" w:rsidRPr="000D2EBC" w:rsidRDefault="00FA73B0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:rsidR="00FA73B0" w:rsidRPr="000D2EBC" w:rsidRDefault="00FA73B0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понятны и он с ними согласен;</w:t>
      </w:r>
    </w:p>
    <w:p w:rsidR="00FA73B0" w:rsidRPr="000D2EBC" w:rsidRDefault="00FA73B0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FA73B0" w:rsidRPr="000D2EBC" w:rsidRDefault="00FA73B0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Выражает согласие с условиями обработки персональных данных без оговорок и ограничений.</w:t>
      </w:r>
    </w:p>
    <w:p w:rsidR="00FA73B0" w:rsidRPr="000D2EBC" w:rsidRDefault="00FA73B0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В соответствии с ФЗ «О персональных данных» от 27.07.2006 №152-ФЗ свободно, своей волей и в своем интересе выражает согласие на сбор, анализ, обработку, хранение и использование своих персональных данных (ФИО, дата рождения, паспортные данные, места пребывания, адрес проживания, мобильный телефон, домашний телефон, электронный адрес (E-mail), реквизиты банковских карт, прочие данные).</w:t>
      </w:r>
    </w:p>
    <w:p w:rsidR="00FA73B0" w:rsidRPr="000D2EBC" w:rsidRDefault="00FA73B0" w:rsidP="002436E3">
      <w:pPr>
        <w:shd w:val="clear" w:color="auto" w:fill="FFFFFF"/>
        <w:spacing w:after="27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Согласие Пользователя Сайта на обработку персональных данных является конкретным, информированным и сознательным. </w:t>
      </w:r>
    </w:p>
    <w:p w:rsidR="00FA73B0" w:rsidRPr="000D2EBC" w:rsidRDefault="00FA73B0" w:rsidP="002436E3">
      <w:pPr>
        <w:shd w:val="clear" w:color="auto" w:fill="FFFFFF"/>
        <w:spacing w:after="27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Настоящее согласие Пользователя Сайта признается исполненным в простой письменной форме.</w:t>
      </w:r>
    </w:p>
    <w:p w:rsidR="00FA73B0" w:rsidRPr="000D2EBC" w:rsidRDefault="00FA73B0" w:rsidP="002436E3">
      <w:pPr>
        <w:shd w:val="clear" w:color="auto" w:fill="FFFFFF"/>
        <w:spacing w:after="27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FA73B0" w:rsidRPr="000D2EBC" w:rsidRDefault="00FA73B0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сбор и накопление;</w:t>
      </w:r>
    </w:p>
    <w:p w:rsidR="00FA73B0" w:rsidRPr="000D2EBC" w:rsidRDefault="00FA73B0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:rsidR="00FA73B0" w:rsidRPr="000D2EBC" w:rsidRDefault="00FA73B0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уточнение (обновление, изменение);</w:t>
      </w:r>
    </w:p>
    <w:p w:rsidR="00FA73B0" w:rsidRPr="000D2EBC" w:rsidRDefault="00FA73B0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использование;</w:t>
      </w:r>
    </w:p>
    <w:p w:rsidR="00FA73B0" w:rsidRPr="000D2EBC" w:rsidRDefault="00FA73B0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уничтожение;</w:t>
      </w:r>
    </w:p>
    <w:p w:rsidR="00FA73B0" w:rsidRPr="000D2EBC" w:rsidRDefault="00FA73B0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обезличивание;</w:t>
      </w:r>
    </w:p>
    <w:p w:rsidR="00FA73B0" w:rsidRPr="000D2EBC" w:rsidRDefault="00FA73B0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доступа.</w:t>
      </w:r>
    </w:p>
    <w:p w:rsidR="00FA73B0" w:rsidRPr="000D2EBC" w:rsidRDefault="00FA73B0" w:rsidP="002436E3">
      <w:pPr>
        <w:shd w:val="clear" w:color="auto" w:fill="FFFFFF"/>
        <w:spacing w:after="27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Указанное согласие действует бессрочно с момента предоставления данных и может быть отозвано Пользователем Сайта путем подачи заявления Администрации Сайта с указанием данных, определенных ст. 14 Федерального закона от 27.07.2006 N 152-ФЗ «О персональных данных» (ред. от 22.02.2017г.). </w:t>
      </w:r>
    </w:p>
    <w:p w:rsidR="00FA73B0" w:rsidRPr="000D2EBC" w:rsidRDefault="00FA73B0" w:rsidP="002436E3">
      <w:pPr>
        <w:shd w:val="clear" w:color="auto" w:fill="FFFFFF"/>
        <w:spacing w:after="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 xml:space="preserve">Отзыв согласия на обработку персональных данных может быть осуществлен путем направления Пользователем </w:t>
      </w:r>
      <w:r w:rsidRPr="00C007E6">
        <w:rPr>
          <w:rFonts w:ascii="Roboto" w:hAnsi="Roboto"/>
          <w:iCs/>
          <w:color w:val="1E2C39"/>
          <w:sz w:val="24"/>
          <w:szCs w:val="24"/>
          <w:lang w:eastAsia="ru-RU"/>
        </w:rPr>
        <w:t xml:space="preserve">соответствующего распоряжения в простой письменной форме на адрес электронной почты </w:t>
      </w:r>
      <w:hyperlink r:id="rId6" w:history="1">
        <w:r w:rsidRPr="00C007E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vektor604@gmail.com</w:t>
        </w:r>
      </w:hyperlink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.</w:t>
      </w:r>
    </w:p>
    <w:p w:rsidR="00FA73B0" w:rsidRPr="000D2EBC" w:rsidRDefault="00FA73B0" w:rsidP="002436E3">
      <w:pPr>
        <w:shd w:val="clear" w:color="auto" w:fill="FFFFFF"/>
        <w:spacing w:after="27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Администрация Сайта не несет ответственности за использование (как правомерное, так и неправомерное)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</w:p>
    <w:p w:rsidR="00FA73B0" w:rsidRPr="000D2EBC" w:rsidRDefault="00FA73B0" w:rsidP="002436E3">
      <w:pPr>
        <w:shd w:val="clear" w:color="auto" w:fill="FFFFFF"/>
        <w:spacing w:after="27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Администрация Сайта в любое время имеет право вносить изменения в настоящее Соглашение.</w:t>
      </w:r>
    </w:p>
    <w:p w:rsidR="00FA73B0" w:rsidRPr="000D2EBC" w:rsidRDefault="00FA73B0" w:rsidP="002436E3">
      <w:pPr>
        <w:shd w:val="clear" w:color="auto" w:fill="FFFFFF"/>
        <w:spacing w:after="27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FA73B0" w:rsidRPr="000D2EBC" w:rsidRDefault="00FA73B0" w:rsidP="002436E3">
      <w:pPr>
        <w:shd w:val="clear" w:color="auto" w:fill="FFFFFF"/>
        <w:spacing w:after="270" w:line="240" w:lineRule="auto"/>
        <w:jc w:val="both"/>
        <w:rPr>
          <w:rFonts w:ascii="Roboto" w:hAnsi="Roboto"/>
          <w:color w:val="1E2C39"/>
          <w:sz w:val="26"/>
          <w:szCs w:val="26"/>
          <w:lang w:eastAsia="ru-RU"/>
        </w:rPr>
      </w:pPr>
      <w:r w:rsidRPr="000D2EBC">
        <w:rPr>
          <w:rFonts w:ascii="Roboto" w:hAnsi="Roboto"/>
          <w:iCs/>
          <w:color w:val="1E2C39"/>
          <w:sz w:val="26"/>
          <w:szCs w:val="26"/>
          <w:lang w:eastAsia="ru-RU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Федерации."</w:t>
      </w:r>
    </w:p>
    <w:p w:rsidR="00FA73B0" w:rsidRPr="000D2EBC" w:rsidRDefault="00FA73B0" w:rsidP="002436E3">
      <w:pPr>
        <w:jc w:val="both"/>
      </w:pPr>
    </w:p>
    <w:sectPr w:rsidR="00FA73B0" w:rsidRPr="000D2EBC" w:rsidSect="000D2EBC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C92CF9"/>
    <w:multiLevelType w:val="multilevel"/>
    <w:tmpl w:val="2D0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6E3"/>
    <w:rsid w:val="000C5253"/>
    <w:rsid w:val="000D2EBC"/>
    <w:rsid w:val="002436E3"/>
    <w:rsid w:val="004C0B70"/>
    <w:rsid w:val="00694FEC"/>
    <w:rsid w:val="00C007E6"/>
    <w:rsid w:val="00E44C2A"/>
    <w:rsid w:val="00FA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2EB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007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604@gmail.com" TargetMode="External"/><Relationship Id="rId5" Type="http://schemas.openxmlformats.org/officeDocument/2006/relationships/hyperlink" Target="https://hpav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577</Words>
  <Characters>3290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Евгения</dc:creator>
  <cp:keywords/>
  <dc:description/>
  <cp:lastModifiedBy>Натали</cp:lastModifiedBy>
  <cp:revision>2</cp:revision>
  <dcterms:created xsi:type="dcterms:W3CDTF">2025-05-20T04:09:00Z</dcterms:created>
  <dcterms:modified xsi:type="dcterms:W3CDTF">2025-05-20T04:09:00Z</dcterms:modified>
</cp:coreProperties>
</file>